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9B5B" w14:textId="53BB01B7" w:rsidR="00814CD3" w:rsidRPr="0026222D" w:rsidRDefault="00A03B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RAZGOVOR</w:t>
      </w:r>
      <w:r w:rsidR="00000000" w:rsidRPr="0026222D">
        <w:rPr>
          <w:rFonts w:ascii="Times New Roman" w:hAnsi="Times New Roman"/>
          <w:b/>
          <w:sz w:val="24"/>
          <w:szCs w:val="24"/>
        </w:rPr>
        <w:t xml:space="preserve"> S KNJIŽN</w:t>
      </w:r>
      <w:r w:rsidR="0026222D">
        <w:rPr>
          <w:rFonts w:ascii="Times New Roman" w:hAnsi="Times New Roman"/>
          <w:b/>
          <w:sz w:val="24"/>
          <w:szCs w:val="24"/>
        </w:rPr>
        <w:t xml:space="preserve">IČARKOM OŠ POKUPSKO </w:t>
      </w:r>
      <w:r w:rsidR="00000000" w:rsidRPr="0026222D">
        <w:rPr>
          <w:rFonts w:ascii="Times New Roman" w:hAnsi="Times New Roman"/>
          <w:b/>
          <w:sz w:val="24"/>
          <w:szCs w:val="24"/>
        </w:rPr>
        <w:t>SNJEŽANOM IVEKOVIĆ</w:t>
      </w:r>
    </w:p>
    <w:p w14:paraId="47EC7F14" w14:textId="77777777" w:rsidR="0026222D" w:rsidRDefault="002622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Najljepši posao na svijetu</w:t>
      </w:r>
    </w:p>
    <w:p w14:paraId="7F42175F" w14:textId="3A9958C0" w:rsidR="00A03BFC" w:rsidRDefault="00A03B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povodu Mjeseca hrvatske knjige učenici 7. razreda razgovarali su s našom knjižničarkom o njezin</w:t>
      </w:r>
      <w:r w:rsidR="00B63547">
        <w:rPr>
          <w:rFonts w:ascii="Times New Roman" w:hAnsi="Times New Roman"/>
          <w:b/>
          <w:sz w:val="24"/>
          <w:szCs w:val="24"/>
        </w:rPr>
        <w:t>u zanimanju,</w:t>
      </w:r>
      <w:r>
        <w:rPr>
          <w:rFonts w:ascii="Times New Roman" w:hAnsi="Times New Roman"/>
          <w:b/>
          <w:sz w:val="24"/>
          <w:szCs w:val="24"/>
        </w:rPr>
        <w:t xml:space="preserve"> ali i o tome što i koliko ona </w:t>
      </w:r>
      <w:r w:rsidR="00B63547">
        <w:rPr>
          <w:rFonts w:ascii="Times New Roman" w:hAnsi="Times New Roman"/>
          <w:b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 xml:space="preserve">ita i </w:t>
      </w:r>
      <w:r w:rsidR="00B63547">
        <w:rPr>
          <w:rFonts w:ascii="Times New Roman" w:hAnsi="Times New Roman"/>
          <w:b/>
          <w:sz w:val="24"/>
          <w:szCs w:val="24"/>
        </w:rPr>
        <w:t>što sve djeca traže u knjižnici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34ECB14" w14:textId="70BB7166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Kako ste se odlučili za posao</w:t>
      </w:r>
      <w:r w:rsidR="0026222D">
        <w:rPr>
          <w:rFonts w:ascii="Times New Roman" w:hAnsi="Times New Roman"/>
          <w:b/>
          <w:sz w:val="24"/>
          <w:szCs w:val="24"/>
        </w:rPr>
        <w:t xml:space="preserve"> knjižničara</w:t>
      </w:r>
      <w:r w:rsidRPr="0026222D">
        <w:rPr>
          <w:rFonts w:ascii="Times New Roman" w:hAnsi="Times New Roman"/>
          <w:b/>
          <w:sz w:val="24"/>
          <w:szCs w:val="24"/>
        </w:rPr>
        <w:t>?</w:t>
      </w:r>
    </w:p>
    <w:p w14:paraId="00D169A7" w14:textId="7CB2B5F8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t xml:space="preserve">– </w:t>
      </w:r>
      <w:r w:rsidR="00000000" w:rsidRPr="0026222D">
        <w:rPr>
          <w:rFonts w:ascii="Times New Roman" w:hAnsi="Times New Roman"/>
          <w:sz w:val="24"/>
          <w:szCs w:val="24"/>
        </w:rPr>
        <w:t>Tek nakon završenog prvog fakulteta shvatila sam da bih taj posao željela raditi pa sam upisala taj studij.</w:t>
      </w:r>
    </w:p>
    <w:p w14:paraId="7CCEE5A9" w14:textId="117B9461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Kako se slažu knjige na polici? Ima li neki poseban redoslijed?</w:t>
      </w:r>
    </w:p>
    <w:p w14:paraId="284D8BDC" w14:textId="39FF2F74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26222D">
        <w:rPr>
          <w:rFonts w:ascii="Times New Roman" w:hAnsi="Times New Roman"/>
          <w:sz w:val="24"/>
          <w:szCs w:val="24"/>
        </w:rPr>
        <w:t xml:space="preserve">Slažu se </w:t>
      </w:r>
      <w:r w:rsidR="00000000" w:rsidRPr="0026222D">
        <w:rPr>
          <w:rFonts w:ascii="Times New Roman" w:hAnsi="Times New Roman"/>
          <w:sz w:val="24"/>
          <w:szCs w:val="24"/>
        </w:rPr>
        <w:t>po abecedi</w:t>
      </w:r>
      <w:r w:rsidR="0026222D">
        <w:rPr>
          <w:rFonts w:ascii="Times New Roman" w:hAnsi="Times New Roman"/>
          <w:sz w:val="24"/>
          <w:szCs w:val="24"/>
        </w:rPr>
        <w:t xml:space="preserve"> </w:t>
      </w:r>
      <w:r w:rsidR="00B63547">
        <w:rPr>
          <w:rFonts w:ascii="Times New Roman" w:hAnsi="Times New Roman"/>
          <w:sz w:val="24"/>
          <w:szCs w:val="24"/>
        </w:rPr>
        <w:t>–</w:t>
      </w:r>
      <w:r w:rsidR="00000000" w:rsidRPr="0026222D">
        <w:rPr>
          <w:rFonts w:ascii="Times New Roman" w:hAnsi="Times New Roman"/>
          <w:sz w:val="24"/>
          <w:szCs w:val="24"/>
        </w:rPr>
        <w:t xml:space="preserve"> </w:t>
      </w:r>
      <w:r w:rsidR="00B63547">
        <w:rPr>
          <w:rFonts w:ascii="Times New Roman" w:hAnsi="Times New Roman"/>
          <w:sz w:val="24"/>
          <w:szCs w:val="24"/>
        </w:rPr>
        <w:t xml:space="preserve">po </w:t>
      </w:r>
      <w:r w:rsidR="00000000" w:rsidRPr="0026222D">
        <w:rPr>
          <w:rFonts w:ascii="Times New Roman" w:hAnsi="Times New Roman"/>
          <w:sz w:val="24"/>
          <w:szCs w:val="24"/>
        </w:rPr>
        <w:t xml:space="preserve">prezimenu pisca, posebno </w:t>
      </w:r>
      <w:r w:rsidR="0026222D">
        <w:rPr>
          <w:rFonts w:ascii="Times New Roman" w:hAnsi="Times New Roman"/>
          <w:sz w:val="24"/>
          <w:szCs w:val="24"/>
        </w:rPr>
        <w:t xml:space="preserve">s oznakom </w:t>
      </w:r>
      <w:r w:rsidR="00000000" w:rsidRPr="0026222D">
        <w:rPr>
          <w:rFonts w:ascii="Times New Roman" w:hAnsi="Times New Roman"/>
          <w:sz w:val="24"/>
          <w:szCs w:val="24"/>
        </w:rPr>
        <w:t xml:space="preserve">za najmlađe (M), zatim za djecu (D) i onda za mlade (O). Enciklopedije </w:t>
      </w:r>
      <w:r w:rsidR="0026222D">
        <w:rPr>
          <w:rFonts w:ascii="Times New Roman" w:hAnsi="Times New Roman"/>
          <w:sz w:val="24"/>
          <w:szCs w:val="24"/>
        </w:rPr>
        <w:t>stoje</w:t>
      </w:r>
      <w:r w:rsidR="00000000" w:rsidRPr="0026222D">
        <w:rPr>
          <w:rFonts w:ascii="Times New Roman" w:hAnsi="Times New Roman"/>
          <w:sz w:val="24"/>
          <w:szCs w:val="24"/>
        </w:rPr>
        <w:t xml:space="preserve"> posebno kao i literatura za učitelje.</w:t>
      </w:r>
    </w:p>
    <w:p w14:paraId="41FB4D50" w14:textId="08129249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 xml:space="preserve">Koliko otprilike ima knjiga u </w:t>
      </w:r>
      <w:r w:rsidR="0026222D">
        <w:rPr>
          <w:rFonts w:ascii="Times New Roman" w:hAnsi="Times New Roman"/>
          <w:b/>
          <w:sz w:val="24"/>
          <w:szCs w:val="24"/>
        </w:rPr>
        <w:t xml:space="preserve">našoj </w:t>
      </w:r>
      <w:r w:rsidRPr="0026222D">
        <w:rPr>
          <w:rFonts w:ascii="Times New Roman" w:hAnsi="Times New Roman"/>
          <w:b/>
          <w:sz w:val="24"/>
          <w:szCs w:val="24"/>
        </w:rPr>
        <w:t>knjižnici?</w:t>
      </w:r>
    </w:p>
    <w:p w14:paraId="60D1E076" w14:textId="59673821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>Ima ih oko 3000.</w:t>
      </w:r>
    </w:p>
    <w:p w14:paraId="6E9CE602" w14:textId="30AD6F45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Koja je bila najgluplja molba nekog učenika?</w:t>
      </w:r>
    </w:p>
    <w:p w14:paraId="1430BE16" w14:textId="46A92556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>Niti jedna molba nije bila glupa, nema glupih molbi kod mene.</w:t>
      </w:r>
    </w:p>
    <w:p w14:paraId="2CF90013" w14:textId="466239DE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Je li Vas neki učenik tražio knjigu koja ne postoji?</w:t>
      </w:r>
    </w:p>
    <w:p w14:paraId="6784A793" w14:textId="3E4E4E01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Ne, ali tražili su Priče iz blizine umjesto </w:t>
      </w:r>
      <w:r w:rsidR="0026222D">
        <w:rPr>
          <w:rFonts w:ascii="Times New Roman" w:hAnsi="Times New Roman"/>
          <w:sz w:val="24"/>
          <w:szCs w:val="24"/>
        </w:rPr>
        <w:t xml:space="preserve">iz </w:t>
      </w:r>
      <w:r w:rsidR="00000000" w:rsidRPr="0026222D">
        <w:rPr>
          <w:rFonts w:ascii="Times New Roman" w:hAnsi="Times New Roman"/>
          <w:sz w:val="24"/>
          <w:szCs w:val="24"/>
        </w:rPr>
        <w:t xml:space="preserve">davnine, Mrvice s kauča umjesto </w:t>
      </w:r>
      <w:r w:rsidR="0026222D">
        <w:rPr>
          <w:rFonts w:ascii="Times New Roman" w:hAnsi="Times New Roman"/>
          <w:sz w:val="24"/>
          <w:szCs w:val="24"/>
        </w:rPr>
        <w:t xml:space="preserve">iz </w:t>
      </w:r>
      <w:r w:rsidR="00000000" w:rsidRPr="0026222D">
        <w:rPr>
          <w:rFonts w:ascii="Times New Roman" w:hAnsi="Times New Roman"/>
          <w:sz w:val="24"/>
          <w:szCs w:val="24"/>
        </w:rPr>
        <w:t>dnevnog boravka…</w:t>
      </w:r>
    </w:p>
    <w:p w14:paraId="671DA7F6" w14:textId="3CBFE313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Kako znate gdje je koja knjiga?</w:t>
      </w:r>
    </w:p>
    <w:p w14:paraId="77C18857" w14:textId="49D35B14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Upravo po onim pravilima o slaganju, po prezimenima </w:t>
      </w:r>
      <w:r w:rsidR="0026222D">
        <w:rPr>
          <w:rFonts w:ascii="Times New Roman" w:hAnsi="Times New Roman"/>
          <w:sz w:val="24"/>
          <w:szCs w:val="24"/>
        </w:rPr>
        <w:t xml:space="preserve">autora </w:t>
      </w:r>
      <w:r w:rsidR="00000000" w:rsidRPr="0026222D">
        <w:rPr>
          <w:rFonts w:ascii="Times New Roman" w:hAnsi="Times New Roman"/>
          <w:sz w:val="24"/>
          <w:szCs w:val="24"/>
        </w:rPr>
        <w:t>i uzrastima.</w:t>
      </w:r>
    </w:p>
    <w:p w14:paraId="56987B19" w14:textId="6E6E0C4F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Kako znate koja je knjiga primjerena za koga?</w:t>
      </w:r>
    </w:p>
    <w:p w14:paraId="32B753E9" w14:textId="329149CE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>Znam po tome što učiteljice odrede za lektiru, a ako nisam sigurna</w:t>
      </w:r>
      <w:r w:rsidR="0026222D">
        <w:rPr>
          <w:rFonts w:ascii="Times New Roman" w:hAnsi="Times New Roman"/>
          <w:sz w:val="24"/>
          <w:szCs w:val="24"/>
        </w:rPr>
        <w:t>,</w:t>
      </w:r>
      <w:r w:rsidR="00000000" w:rsidRPr="0026222D">
        <w:rPr>
          <w:rFonts w:ascii="Times New Roman" w:hAnsi="Times New Roman"/>
          <w:sz w:val="24"/>
          <w:szCs w:val="24"/>
        </w:rPr>
        <w:t xml:space="preserve"> pročitam j</w:t>
      </w:r>
      <w:r w:rsidR="0026222D">
        <w:rPr>
          <w:rFonts w:ascii="Times New Roman" w:hAnsi="Times New Roman"/>
          <w:sz w:val="24"/>
          <w:szCs w:val="24"/>
        </w:rPr>
        <w:t>e</w:t>
      </w:r>
      <w:r w:rsidR="00000000" w:rsidRPr="0026222D">
        <w:rPr>
          <w:rFonts w:ascii="Times New Roman" w:hAnsi="Times New Roman"/>
          <w:sz w:val="24"/>
          <w:szCs w:val="24"/>
        </w:rPr>
        <w:t xml:space="preserve"> da provjerim.</w:t>
      </w:r>
    </w:p>
    <w:p w14:paraId="3E1AE5B7" w14:textId="7BC2762A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Da možete birati novi posao</w:t>
      </w:r>
      <w:r w:rsidR="0026222D">
        <w:rPr>
          <w:rFonts w:ascii="Times New Roman" w:hAnsi="Times New Roman"/>
          <w:b/>
          <w:sz w:val="24"/>
          <w:szCs w:val="24"/>
        </w:rPr>
        <w:t>,</w:t>
      </w:r>
      <w:r w:rsidRPr="0026222D">
        <w:rPr>
          <w:rFonts w:ascii="Times New Roman" w:hAnsi="Times New Roman"/>
          <w:b/>
          <w:sz w:val="24"/>
          <w:szCs w:val="24"/>
        </w:rPr>
        <w:t xml:space="preserve"> biste li ga promijenili ili biste ostali knjižničar?</w:t>
      </w:r>
    </w:p>
    <w:p w14:paraId="28EB6FAE" w14:textId="61FA9FAC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00000" w:rsidRPr="0026222D">
        <w:rPr>
          <w:rFonts w:ascii="Times New Roman" w:hAnsi="Times New Roman"/>
          <w:sz w:val="24"/>
          <w:szCs w:val="24"/>
        </w:rPr>
        <w:t xml:space="preserve">Ne bih </w:t>
      </w:r>
      <w:r w:rsidR="0026222D">
        <w:rPr>
          <w:rFonts w:ascii="Times New Roman" w:hAnsi="Times New Roman"/>
          <w:sz w:val="24"/>
          <w:szCs w:val="24"/>
        </w:rPr>
        <w:t xml:space="preserve">ga </w:t>
      </w:r>
      <w:r w:rsidR="00000000" w:rsidRPr="0026222D">
        <w:rPr>
          <w:rFonts w:ascii="Times New Roman" w:hAnsi="Times New Roman"/>
          <w:sz w:val="24"/>
          <w:szCs w:val="24"/>
        </w:rPr>
        <w:t>mijenjala jer meni je ovo najljepši posao.</w:t>
      </w:r>
    </w:p>
    <w:p w14:paraId="6B2823A6" w14:textId="0CDF36C0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Što još radite u knjižnici osim što nam dajete knjige?</w:t>
      </w:r>
    </w:p>
    <w:p w14:paraId="7DEC9568" w14:textId="30D4FEF2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Vodim brigu </w:t>
      </w:r>
      <w:r w:rsidR="00B63547">
        <w:rPr>
          <w:rFonts w:ascii="Times New Roman" w:hAnsi="Times New Roman"/>
          <w:sz w:val="24"/>
          <w:szCs w:val="24"/>
        </w:rPr>
        <w:t>o narudžbi</w:t>
      </w:r>
      <w:r w:rsidR="00000000" w:rsidRPr="0026222D">
        <w:rPr>
          <w:rFonts w:ascii="Times New Roman" w:hAnsi="Times New Roman"/>
          <w:sz w:val="24"/>
          <w:szCs w:val="24"/>
        </w:rPr>
        <w:t xml:space="preserve"> knjig</w:t>
      </w:r>
      <w:r w:rsidR="00B63547">
        <w:rPr>
          <w:rFonts w:ascii="Times New Roman" w:hAnsi="Times New Roman"/>
          <w:sz w:val="24"/>
          <w:szCs w:val="24"/>
        </w:rPr>
        <w:t>a</w:t>
      </w:r>
      <w:r w:rsidR="00000000" w:rsidRPr="0026222D">
        <w:rPr>
          <w:rFonts w:ascii="Times New Roman" w:hAnsi="Times New Roman"/>
          <w:sz w:val="24"/>
          <w:szCs w:val="24"/>
        </w:rPr>
        <w:t xml:space="preserve"> kada dobijemo novac za to (odradim sve što treba u knjižničnoj aplikaciji</w:t>
      </w:r>
      <w:r w:rsidR="00262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000000" w:rsidRPr="0026222D">
        <w:rPr>
          <w:rFonts w:ascii="Times New Roman" w:hAnsi="Times New Roman"/>
          <w:sz w:val="24"/>
          <w:szCs w:val="24"/>
        </w:rPr>
        <w:t xml:space="preserve"> zaprimanje, unos, određivanje oznaka</w:t>
      </w:r>
      <w:bookmarkStart w:id="0" w:name="_GoBack"/>
      <w:bookmarkEnd w:id="0"/>
      <w:r w:rsidR="00000000" w:rsidRPr="0026222D">
        <w:rPr>
          <w:rFonts w:ascii="Times New Roman" w:hAnsi="Times New Roman"/>
          <w:sz w:val="24"/>
          <w:szCs w:val="24"/>
        </w:rPr>
        <w:t xml:space="preserve">), brinem </w:t>
      </w:r>
      <w:r w:rsidR="0026222D">
        <w:rPr>
          <w:rFonts w:ascii="Times New Roman" w:hAnsi="Times New Roman"/>
          <w:sz w:val="24"/>
          <w:szCs w:val="24"/>
        </w:rPr>
        <w:t xml:space="preserve">se </w:t>
      </w:r>
      <w:r w:rsidR="00000000" w:rsidRPr="0026222D">
        <w:rPr>
          <w:rFonts w:ascii="Times New Roman" w:hAnsi="Times New Roman"/>
          <w:sz w:val="24"/>
          <w:szCs w:val="24"/>
        </w:rPr>
        <w:t>za nabavu, prikup</w:t>
      </w:r>
      <w:r w:rsidR="0026222D">
        <w:rPr>
          <w:rFonts w:ascii="Times New Roman" w:hAnsi="Times New Roman"/>
          <w:sz w:val="24"/>
          <w:szCs w:val="24"/>
        </w:rPr>
        <w:t>ljanje</w:t>
      </w:r>
      <w:r w:rsidR="00000000" w:rsidRPr="0026222D">
        <w:rPr>
          <w:rFonts w:ascii="Times New Roman" w:hAnsi="Times New Roman"/>
          <w:sz w:val="24"/>
          <w:szCs w:val="24"/>
        </w:rPr>
        <w:t xml:space="preserve"> i podjelu udžbenika na kraju i početku šk</w:t>
      </w:r>
      <w:r w:rsidR="0026222D">
        <w:rPr>
          <w:rFonts w:ascii="Times New Roman" w:hAnsi="Times New Roman"/>
          <w:sz w:val="24"/>
          <w:szCs w:val="24"/>
        </w:rPr>
        <w:t>olske</w:t>
      </w:r>
      <w:r w:rsidR="00000000" w:rsidRPr="0026222D">
        <w:rPr>
          <w:rFonts w:ascii="Times New Roman" w:hAnsi="Times New Roman"/>
          <w:sz w:val="24"/>
          <w:szCs w:val="24"/>
        </w:rPr>
        <w:t xml:space="preserve"> godine, uskačem na zamjenu ponekad kad nema nekog učitelja u školi, obilježavam razne datume i godišnjice i sl.</w:t>
      </w:r>
    </w:p>
    <w:p w14:paraId="782CAB97" w14:textId="01198088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lastRenderedPageBreak/>
        <w:t xml:space="preserve">Kolika </w:t>
      </w:r>
      <w:r w:rsidR="0026222D">
        <w:rPr>
          <w:rFonts w:ascii="Times New Roman" w:hAnsi="Times New Roman"/>
          <w:b/>
          <w:sz w:val="24"/>
          <w:szCs w:val="24"/>
        </w:rPr>
        <w:t>je</w:t>
      </w:r>
      <w:r w:rsidRPr="0026222D">
        <w:rPr>
          <w:rFonts w:ascii="Times New Roman" w:hAnsi="Times New Roman"/>
          <w:b/>
          <w:sz w:val="24"/>
          <w:szCs w:val="24"/>
        </w:rPr>
        <w:t xml:space="preserve"> </w:t>
      </w:r>
      <w:r w:rsidR="0026222D">
        <w:rPr>
          <w:rFonts w:ascii="Times New Roman" w:hAnsi="Times New Roman"/>
          <w:b/>
          <w:sz w:val="24"/>
          <w:szCs w:val="24"/>
        </w:rPr>
        <w:t>p</w:t>
      </w:r>
      <w:r w:rsidRPr="0026222D">
        <w:rPr>
          <w:rFonts w:ascii="Times New Roman" w:hAnsi="Times New Roman"/>
          <w:b/>
          <w:sz w:val="24"/>
          <w:szCs w:val="24"/>
        </w:rPr>
        <w:t>rosječna plaća knjižničara?</w:t>
      </w:r>
    </w:p>
    <w:p w14:paraId="64BFC6F3" w14:textId="291EEE5F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>Oko 1200,</w:t>
      </w:r>
      <w:r w:rsidR="0026222D">
        <w:rPr>
          <w:rFonts w:ascii="Times New Roman" w:hAnsi="Times New Roman"/>
          <w:sz w:val="24"/>
          <w:szCs w:val="24"/>
        </w:rP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>1300 eura (plaća bez prijevoza)</w:t>
      </w:r>
      <w:r w:rsidR="0026222D">
        <w:rPr>
          <w:rFonts w:ascii="Times New Roman" w:hAnsi="Times New Roman"/>
          <w:sz w:val="24"/>
          <w:szCs w:val="24"/>
        </w:rPr>
        <w:t>,</w:t>
      </w:r>
      <w:r w:rsidR="00000000" w:rsidRPr="0026222D">
        <w:rPr>
          <w:rFonts w:ascii="Times New Roman" w:hAnsi="Times New Roman"/>
          <w:sz w:val="24"/>
          <w:szCs w:val="24"/>
        </w:rPr>
        <w:t xml:space="preserve"> znači nešto niž</w:t>
      </w:r>
      <w:r w:rsidR="0026222D">
        <w:rPr>
          <w:rFonts w:ascii="Times New Roman" w:hAnsi="Times New Roman"/>
          <w:sz w:val="24"/>
          <w:szCs w:val="24"/>
        </w:rPr>
        <w:t>a</w:t>
      </w:r>
      <w:r w:rsidR="00000000" w:rsidRPr="0026222D">
        <w:rPr>
          <w:rFonts w:ascii="Times New Roman" w:hAnsi="Times New Roman"/>
          <w:sz w:val="24"/>
          <w:szCs w:val="24"/>
        </w:rPr>
        <w:t xml:space="preserve"> od prosječne hrvatske plaće.</w:t>
      </w:r>
    </w:p>
    <w:p w14:paraId="2C40454D" w14:textId="7FD11E24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Koja Vam je omiljena knjiga koju ste pročitali?</w:t>
      </w:r>
    </w:p>
    <w:p w14:paraId="38AF5977" w14:textId="2779A9CC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26222D">
        <w:rPr>
          <w:rFonts w:ascii="Times New Roman" w:hAnsi="Times New Roman"/>
          <w:sz w:val="24"/>
          <w:szCs w:val="24"/>
        </w:rPr>
        <w:t>„</w:t>
      </w:r>
      <w:r w:rsidR="00000000" w:rsidRPr="0026222D">
        <w:rPr>
          <w:rFonts w:ascii="Times New Roman" w:hAnsi="Times New Roman"/>
          <w:sz w:val="24"/>
          <w:szCs w:val="24"/>
        </w:rPr>
        <w:t>Grička vještica</w:t>
      </w:r>
      <w:r w:rsidR="0026222D">
        <w:rPr>
          <w:rFonts w:ascii="Times New Roman" w:hAnsi="Times New Roman"/>
          <w:sz w:val="24"/>
          <w:szCs w:val="24"/>
        </w:rPr>
        <w:t>“</w:t>
      </w:r>
      <w:r w:rsidR="00000000" w:rsidRPr="0026222D">
        <w:rPr>
          <w:rFonts w:ascii="Times New Roman" w:hAnsi="Times New Roman"/>
          <w:sz w:val="24"/>
          <w:szCs w:val="24"/>
        </w:rPr>
        <w:t xml:space="preserve"> Marije Jurić Zagorke i namjeravam je pročitati ponovno, jednog dana.</w:t>
      </w:r>
    </w:p>
    <w:p w14:paraId="3A07F070" w14:textId="6866B083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Koliko dugo se bavite ovim poslom?</w:t>
      </w:r>
    </w:p>
    <w:p w14:paraId="5D9FDA18" w14:textId="4DEB2816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Oko </w:t>
      </w:r>
      <w:r w:rsidR="0026222D">
        <w:rPr>
          <w:rFonts w:ascii="Times New Roman" w:hAnsi="Times New Roman"/>
          <w:sz w:val="24"/>
          <w:szCs w:val="24"/>
        </w:rPr>
        <w:t>sedam</w:t>
      </w:r>
      <w:r w:rsidR="00000000" w:rsidRPr="0026222D">
        <w:rPr>
          <w:rFonts w:ascii="Times New Roman" w:hAnsi="Times New Roman"/>
          <w:sz w:val="24"/>
          <w:szCs w:val="24"/>
        </w:rPr>
        <w:t xml:space="preserve"> godina.</w:t>
      </w:r>
    </w:p>
    <w:p w14:paraId="587EA9A7" w14:textId="4E91BD8B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U koliko škola ste radili?</w:t>
      </w:r>
    </w:p>
    <w:p w14:paraId="0E3F4AD5" w14:textId="77598585" w:rsidR="00814CD3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00000" w:rsidRPr="0026222D">
        <w:rPr>
          <w:rFonts w:ascii="Times New Roman" w:hAnsi="Times New Roman"/>
          <w:sz w:val="24"/>
          <w:szCs w:val="24"/>
        </w:rPr>
        <w:t xml:space="preserve">U </w:t>
      </w:r>
      <w:r w:rsidR="0026222D">
        <w:rPr>
          <w:rFonts w:ascii="Times New Roman" w:hAnsi="Times New Roman"/>
          <w:sz w:val="24"/>
          <w:szCs w:val="24"/>
        </w:rPr>
        <w:t>četiri</w:t>
      </w:r>
      <w:r w:rsidR="00000000" w:rsidRPr="0026222D">
        <w:rPr>
          <w:rFonts w:ascii="Times New Roman" w:hAnsi="Times New Roman"/>
          <w:sz w:val="24"/>
          <w:szCs w:val="24"/>
        </w:rPr>
        <w:t xml:space="preserve"> škole.</w:t>
      </w:r>
    </w:p>
    <w:p w14:paraId="797C2BEE" w14:textId="2EC16ED3" w:rsidR="00A03BFC" w:rsidRPr="0026222D" w:rsidRDefault="00A03BFC" w:rsidP="00A03BFC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Koliko dugo radite u našoj školi?</w:t>
      </w:r>
    </w:p>
    <w:p w14:paraId="2BAE380F" w14:textId="55A94ED2" w:rsidR="00A03BFC" w:rsidRPr="0026222D" w:rsidRDefault="00A03BFC" w:rsidP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22D">
        <w:rPr>
          <w:rFonts w:ascii="Times New Roman" w:hAnsi="Times New Roman"/>
          <w:sz w:val="24"/>
          <w:szCs w:val="24"/>
        </w:rPr>
        <w:t xml:space="preserve">Oko </w:t>
      </w:r>
      <w:r>
        <w:rPr>
          <w:rFonts w:ascii="Times New Roman" w:hAnsi="Times New Roman"/>
          <w:sz w:val="24"/>
          <w:szCs w:val="24"/>
        </w:rPr>
        <w:t xml:space="preserve">četiri </w:t>
      </w:r>
      <w:r w:rsidRPr="0026222D">
        <w:rPr>
          <w:rFonts w:ascii="Times New Roman" w:hAnsi="Times New Roman"/>
          <w:sz w:val="24"/>
          <w:szCs w:val="24"/>
        </w:rPr>
        <w:t>godine.</w:t>
      </w:r>
    </w:p>
    <w:p w14:paraId="2D2674B8" w14:textId="1E856D27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Koliko ste pročitali knjiga u ovoj godini?</w:t>
      </w:r>
    </w:p>
    <w:p w14:paraId="4D01FCA8" w14:textId="78802240" w:rsidR="00A03BFC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Prosječno </w:t>
      </w:r>
      <w:r w:rsidR="0026222D">
        <w:rPr>
          <w:rFonts w:ascii="Times New Roman" w:hAnsi="Times New Roman"/>
          <w:sz w:val="24"/>
          <w:szCs w:val="24"/>
        </w:rPr>
        <w:t>pročitam dvije</w:t>
      </w:r>
      <w:r w:rsidR="00000000" w:rsidRPr="0026222D">
        <w:rPr>
          <w:rFonts w:ascii="Times New Roman" w:hAnsi="Times New Roman"/>
          <w:sz w:val="24"/>
          <w:szCs w:val="24"/>
        </w:rPr>
        <w:t xml:space="preserve"> mjesečno pa je to 20 do sada u ovoj godini</w:t>
      </w:r>
      <w:r w:rsidR="0026222D">
        <w:rPr>
          <w:rFonts w:ascii="Times New Roman" w:hAnsi="Times New Roman"/>
          <w:sz w:val="24"/>
          <w:szCs w:val="24"/>
        </w:rPr>
        <w:t>.</w:t>
      </w:r>
      <w:r w:rsidR="00000000" w:rsidRPr="0026222D">
        <w:rPr>
          <w:rFonts w:ascii="Times New Roman" w:hAnsi="Times New Roman"/>
          <w:sz w:val="24"/>
          <w:szCs w:val="24"/>
        </w:rPr>
        <w:t xml:space="preserve"> </w:t>
      </w:r>
      <w:r w:rsidR="0026222D">
        <w:rPr>
          <w:rFonts w:ascii="Times New Roman" w:hAnsi="Times New Roman"/>
          <w:sz w:val="24"/>
          <w:szCs w:val="24"/>
        </w:rPr>
        <w:t>Tijekom</w:t>
      </w:r>
      <w:r w:rsidR="00000000" w:rsidRPr="0026222D">
        <w:rPr>
          <w:rFonts w:ascii="Times New Roman" w:hAnsi="Times New Roman"/>
          <w:sz w:val="24"/>
          <w:szCs w:val="24"/>
        </w:rPr>
        <w:t xml:space="preserve"> ljetn</w:t>
      </w:r>
      <w:r w:rsidR="0026222D">
        <w:rPr>
          <w:rFonts w:ascii="Times New Roman" w:hAnsi="Times New Roman"/>
          <w:sz w:val="24"/>
          <w:szCs w:val="24"/>
        </w:rPr>
        <w:t>ih</w:t>
      </w:r>
      <w:r w:rsidR="00000000" w:rsidRPr="0026222D">
        <w:rPr>
          <w:rFonts w:ascii="Times New Roman" w:hAnsi="Times New Roman"/>
          <w:sz w:val="24"/>
          <w:szCs w:val="24"/>
        </w:rPr>
        <w:t xml:space="preserve"> mjesec</w:t>
      </w:r>
      <w:r w:rsidR="0026222D">
        <w:rPr>
          <w:rFonts w:ascii="Times New Roman" w:hAnsi="Times New Roman"/>
          <w:sz w:val="24"/>
          <w:szCs w:val="24"/>
        </w:rPr>
        <w:t>i</w:t>
      </w:r>
      <w:r w:rsidR="00000000" w:rsidRPr="0026222D">
        <w:rPr>
          <w:rFonts w:ascii="Times New Roman" w:hAnsi="Times New Roman"/>
          <w:sz w:val="24"/>
          <w:szCs w:val="24"/>
        </w:rPr>
        <w:t xml:space="preserve"> </w:t>
      </w:r>
      <w:r w:rsidR="0026222D">
        <w:rPr>
          <w:rFonts w:ascii="Times New Roman" w:hAnsi="Times New Roman"/>
          <w:sz w:val="24"/>
          <w:szCs w:val="24"/>
        </w:rPr>
        <w:t xml:space="preserve">čitam </w:t>
      </w:r>
      <w:r w:rsidR="00000000" w:rsidRPr="0026222D">
        <w:rPr>
          <w:rFonts w:ascii="Times New Roman" w:hAnsi="Times New Roman"/>
          <w:sz w:val="24"/>
          <w:szCs w:val="24"/>
        </w:rPr>
        <w:t>više</w:t>
      </w:r>
      <w:r w:rsidR="0026222D">
        <w:rPr>
          <w:rFonts w:ascii="Times New Roman" w:hAnsi="Times New Roman"/>
          <w:sz w:val="24"/>
          <w:szCs w:val="24"/>
        </w:rPr>
        <w:t>,</w:t>
      </w:r>
      <w:r w:rsidR="00000000" w:rsidRPr="0026222D">
        <w:rPr>
          <w:rFonts w:ascii="Times New Roman" w:hAnsi="Times New Roman"/>
          <w:sz w:val="24"/>
          <w:szCs w:val="24"/>
        </w:rPr>
        <w:t xml:space="preserve"> ali </w:t>
      </w:r>
      <w:r w:rsidR="0026222D">
        <w:rPr>
          <w:rFonts w:ascii="Times New Roman" w:hAnsi="Times New Roman"/>
          <w:sz w:val="24"/>
          <w:szCs w:val="24"/>
        </w:rPr>
        <w:t xml:space="preserve">prosjek je dvije </w:t>
      </w:r>
      <w:r w:rsidR="00B63547">
        <w:rPr>
          <w:rFonts w:ascii="Times New Roman" w:hAnsi="Times New Roman"/>
          <w:sz w:val="24"/>
          <w:szCs w:val="24"/>
        </w:rPr>
        <w:t>u mjesec dana.</w:t>
      </w:r>
      <w:r w:rsidR="00000000" w:rsidRPr="0026222D">
        <w:rPr>
          <w:rFonts w:ascii="Times New Roman" w:hAnsi="Times New Roman"/>
          <w:sz w:val="24"/>
          <w:szCs w:val="24"/>
        </w:rPr>
        <w:t xml:space="preserve"> </w:t>
      </w:r>
    </w:p>
    <w:p w14:paraId="58076589" w14:textId="6EAA1DFD" w:rsidR="00814CD3" w:rsidRPr="00A03BFC" w:rsidRDefault="00000000" w:rsidP="00B63547">
      <w:pPr>
        <w:tabs>
          <w:tab w:val="left" w:pos="3757"/>
        </w:tabs>
        <w:rPr>
          <w:rFonts w:ascii="Times New Roman" w:hAnsi="Times New Roman"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Jeste li pročitali Bibliju?</w:t>
      </w:r>
      <w:r w:rsidR="00B63547">
        <w:rPr>
          <w:rFonts w:ascii="Times New Roman" w:hAnsi="Times New Roman"/>
          <w:b/>
          <w:sz w:val="24"/>
          <w:szCs w:val="24"/>
        </w:rPr>
        <w:tab/>
        <w:t>u</w:t>
      </w:r>
    </w:p>
    <w:p w14:paraId="2ECF1708" w14:textId="27595672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00000" w:rsidRPr="0026222D">
        <w:rPr>
          <w:rFonts w:ascii="Times New Roman" w:hAnsi="Times New Roman"/>
          <w:sz w:val="24"/>
          <w:szCs w:val="24"/>
        </w:rPr>
        <w:t>Nisam pročitala Bibliju.</w:t>
      </w:r>
    </w:p>
    <w:p w14:paraId="59B354B6" w14:textId="66253AFC" w:rsidR="00814CD3" w:rsidRPr="0026222D" w:rsidRDefault="00000000">
      <w:pPr>
        <w:rPr>
          <w:rFonts w:ascii="Times New Roman" w:hAnsi="Times New Roman"/>
          <w:b/>
          <w:sz w:val="24"/>
          <w:szCs w:val="24"/>
        </w:rPr>
      </w:pPr>
      <w:r w:rsidRPr="0026222D">
        <w:rPr>
          <w:rFonts w:ascii="Times New Roman" w:hAnsi="Times New Roman"/>
          <w:b/>
          <w:sz w:val="24"/>
          <w:szCs w:val="24"/>
        </w:rPr>
        <w:t>Koju školu i fakultet treba završiti za knjižničara?</w:t>
      </w:r>
    </w:p>
    <w:p w14:paraId="4FC5BCE8" w14:textId="6735E943" w:rsidR="00814CD3" w:rsidRPr="0026222D" w:rsidRDefault="00A03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="0026222D">
        <w:rPr>
          <w:rFonts w:ascii="Times New Roman" w:hAnsi="Times New Roman"/>
          <w:sz w:val="24"/>
          <w:szCs w:val="24"/>
        </w:rPr>
        <w:t>N</w:t>
      </w:r>
      <w:r w:rsidR="00000000" w:rsidRPr="0026222D">
        <w:rPr>
          <w:rFonts w:ascii="Times New Roman" w:hAnsi="Times New Roman"/>
          <w:sz w:val="24"/>
          <w:szCs w:val="24"/>
        </w:rPr>
        <w:t xml:space="preserve">akon </w:t>
      </w:r>
      <w:r w:rsidR="0026222D">
        <w:rPr>
          <w:rFonts w:ascii="Times New Roman" w:hAnsi="Times New Roman"/>
          <w:sz w:val="24"/>
          <w:szCs w:val="24"/>
        </w:rPr>
        <w:t>druge</w:t>
      </w:r>
      <w:r w:rsidR="00000000" w:rsidRPr="0026222D">
        <w:rPr>
          <w:rFonts w:ascii="Times New Roman" w:hAnsi="Times New Roman"/>
          <w:sz w:val="24"/>
          <w:szCs w:val="24"/>
        </w:rPr>
        <w:t xml:space="preserve"> godine studiranja </w:t>
      </w:r>
      <w:r w:rsidR="0026222D">
        <w:rPr>
          <w:rFonts w:ascii="Times New Roman" w:hAnsi="Times New Roman"/>
          <w:sz w:val="24"/>
          <w:szCs w:val="24"/>
        </w:rPr>
        <w:t>na</w:t>
      </w:r>
      <w:r w:rsidR="0026222D" w:rsidRPr="0026222D">
        <w:rPr>
          <w:rFonts w:ascii="Times New Roman" w:hAnsi="Times New Roman"/>
          <w:sz w:val="24"/>
          <w:szCs w:val="24"/>
        </w:rPr>
        <w:t xml:space="preserve"> Filozofskom fakultetu </w:t>
      </w:r>
      <w:r w:rsidR="0026222D">
        <w:rPr>
          <w:rFonts w:ascii="Times New Roman" w:hAnsi="Times New Roman"/>
          <w:sz w:val="24"/>
          <w:szCs w:val="24"/>
        </w:rPr>
        <w:t>upi</w:t>
      </w:r>
      <w:r w:rsidR="0026222D" w:rsidRPr="0026222D">
        <w:rPr>
          <w:rFonts w:ascii="Times New Roman" w:hAnsi="Times New Roman"/>
          <w:sz w:val="24"/>
          <w:szCs w:val="24"/>
        </w:rPr>
        <w:t xml:space="preserve">suje </w:t>
      </w:r>
      <w:r w:rsidR="0026222D">
        <w:rPr>
          <w:rFonts w:ascii="Times New Roman" w:hAnsi="Times New Roman"/>
          <w:sz w:val="24"/>
          <w:szCs w:val="24"/>
        </w:rPr>
        <w:t xml:space="preserve">se </w:t>
      </w:r>
      <w:r w:rsidR="0026222D" w:rsidRPr="0026222D">
        <w:rPr>
          <w:rFonts w:ascii="Times New Roman" w:hAnsi="Times New Roman"/>
          <w:sz w:val="24"/>
          <w:szCs w:val="24"/>
        </w:rPr>
        <w:t xml:space="preserve">smjer </w:t>
      </w:r>
      <w:r w:rsidR="0026222D">
        <w:rPr>
          <w:rFonts w:ascii="Times New Roman" w:hAnsi="Times New Roman"/>
          <w:sz w:val="24"/>
          <w:szCs w:val="24"/>
        </w:rPr>
        <w:t>I</w:t>
      </w:r>
      <w:r w:rsidR="0026222D" w:rsidRPr="0026222D">
        <w:rPr>
          <w:rFonts w:ascii="Times New Roman" w:hAnsi="Times New Roman"/>
          <w:sz w:val="24"/>
          <w:szCs w:val="24"/>
        </w:rPr>
        <w:t>nformacijske znanosti</w:t>
      </w:r>
      <w:r w:rsidR="0026222D" w:rsidRPr="0026222D">
        <w:rPr>
          <w:rFonts w:ascii="Times New Roman" w:hAnsi="Times New Roman"/>
          <w:sz w:val="24"/>
          <w:szCs w:val="24"/>
        </w:rPr>
        <w:t xml:space="preserve"> </w:t>
      </w:r>
      <w:r w:rsidR="00000000" w:rsidRPr="0026222D">
        <w:rPr>
          <w:rFonts w:ascii="Times New Roman" w:hAnsi="Times New Roman"/>
          <w:sz w:val="24"/>
          <w:szCs w:val="24"/>
        </w:rPr>
        <w:t xml:space="preserve">ili se upiše studij uz rad nakon </w:t>
      </w:r>
      <w:r w:rsidR="0026222D">
        <w:rPr>
          <w:rFonts w:ascii="Times New Roman" w:hAnsi="Times New Roman"/>
          <w:sz w:val="24"/>
          <w:szCs w:val="24"/>
        </w:rPr>
        <w:t xml:space="preserve">nekog drugog </w:t>
      </w:r>
      <w:r w:rsidR="00000000" w:rsidRPr="0026222D">
        <w:rPr>
          <w:rFonts w:ascii="Times New Roman" w:hAnsi="Times New Roman"/>
          <w:sz w:val="24"/>
          <w:szCs w:val="24"/>
        </w:rPr>
        <w:t xml:space="preserve">završenog </w:t>
      </w:r>
      <w:r w:rsidR="0026222D">
        <w:rPr>
          <w:rFonts w:ascii="Times New Roman" w:hAnsi="Times New Roman"/>
          <w:sz w:val="24"/>
          <w:szCs w:val="24"/>
        </w:rPr>
        <w:t>studija.</w:t>
      </w:r>
    </w:p>
    <w:p w14:paraId="36542B0F" w14:textId="77777777" w:rsidR="00814CD3" w:rsidRPr="0026222D" w:rsidRDefault="00814CD3">
      <w:pPr>
        <w:rPr>
          <w:rFonts w:ascii="Times New Roman" w:hAnsi="Times New Roman"/>
          <w:sz w:val="24"/>
          <w:szCs w:val="24"/>
        </w:rPr>
      </w:pPr>
    </w:p>
    <w:sectPr w:rsidR="00814CD3" w:rsidRPr="002622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F3E2" w14:textId="77777777" w:rsidR="009E3E7D" w:rsidRDefault="009E3E7D">
      <w:pPr>
        <w:spacing w:after="0" w:line="240" w:lineRule="auto"/>
      </w:pPr>
      <w:r>
        <w:separator/>
      </w:r>
    </w:p>
  </w:endnote>
  <w:endnote w:type="continuationSeparator" w:id="0">
    <w:p w14:paraId="1A789CDB" w14:textId="77777777" w:rsidR="009E3E7D" w:rsidRDefault="009E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2D18" w14:textId="77777777" w:rsidR="009E3E7D" w:rsidRDefault="009E3E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AAA359" w14:textId="77777777" w:rsidR="009E3E7D" w:rsidRDefault="009E3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4CD3"/>
    <w:rsid w:val="002054E8"/>
    <w:rsid w:val="0026222D"/>
    <w:rsid w:val="006F6088"/>
    <w:rsid w:val="00814CD3"/>
    <w:rsid w:val="009E3E7D"/>
    <w:rsid w:val="00A03BFC"/>
    <w:rsid w:val="00B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6AC6"/>
  <w15:docId w15:val="{A5D315E2-26A8-4D1A-93E8-B3A97721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Knižnica</dc:creator>
  <cp:lastModifiedBy>Melita Jurilj</cp:lastModifiedBy>
  <cp:revision>2</cp:revision>
  <dcterms:created xsi:type="dcterms:W3CDTF">2025-11-15T14:56:00Z</dcterms:created>
  <dcterms:modified xsi:type="dcterms:W3CDTF">2025-11-15T14:56:00Z</dcterms:modified>
</cp:coreProperties>
</file>